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37" w:rsidRPr="00E30037" w:rsidRDefault="00E30037" w:rsidP="00E3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GB"/>
        </w:rPr>
      </w:pPr>
      <w:r w:rsidRPr="00E30037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fldChar w:fldCharType="begin"/>
      </w:r>
      <w:r w:rsidRPr="00E30037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instrText xml:space="preserve"> HYPERLINK "file:///W:\\BrinsworthAcademyLEAP\\photos\\a.372777656177893\\1990534887735487\\?type=3&amp;eid=ARAFNAkMgGciHe56A6dL0D_k7mGD5s-eq_GzZXmRGy0bzguHbU_SACIROegBB8F37HletZn8SfBMeOHV&amp;__xts__%5B0%5D=68.ARAd02ft1EOUUwB3M4l7N8DiIpr3yUZtWvqOTKnaty9v0f8ig6x9QgM5P_emRF59EfNsXqm3wQzlXbX7frEFw1_x4LpdsltQUeA87b3YPtLUw2DkvFbfqI9XDAranCw16pqe1k0oevCcXg51oNhGJF2EFPyIQkWJY_7YmNhVr-EShx48bIT-Q8-6Esl11iuFVKeQI37T7IGfYE2VU7HeUNl1HrgExXTYDXGICisGHbw1_YE4Q-wE6F430Wa8DTtIKn7miZ6e6SedFWjn8GrE1Whz_1x_OLsal9SfAySn1Ndfie9t&amp;__tn__=EEHH-R" </w:instrText>
      </w:r>
      <w:r w:rsidRPr="00E30037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fldChar w:fldCharType="separate"/>
      </w:r>
    </w:p>
    <w:p w:rsidR="00E30037" w:rsidRPr="00E30037" w:rsidRDefault="00E30037" w:rsidP="00E300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GB"/>
        </w:rPr>
      </w:pPr>
      <w:bookmarkStart w:id="0" w:name="_GoBack"/>
      <w:r w:rsidRPr="00E30037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en-GB"/>
        </w:rPr>
        <w:drawing>
          <wp:inline distT="0" distB="0" distL="0" distR="0" wp14:anchorId="00B975E1" wp14:editId="23C7AEA9">
            <wp:extent cx="5844248" cy="7924800"/>
            <wp:effectExtent l="0" t="0" r="4445" b="0"/>
            <wp:docPr id="3" name="Picture 3" descr="Image may contain: foo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foo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41" cy="79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1279" w:rsidRDefault="00E30037" w:rsidP="00E30037">
      <w:pPr>
        <w:shd w:val="clear" w:color="auto" w:fill="FFFFFF"/>
        <w:spacing w:after="0" w:line="240" w:lineRule="auto"/>
      </w:pPr>
      <w:r w:rsidRPr="00E30037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fldChar w:fldCharType="end"/>
      </w:r>
    </w:p>
    <w:sectPr w:rsidR="00B3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362B"/>
    <w:multiLevelType w:val="multilevel"/>
    <w:tmpl w:val="7D6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46EF5"/>
    <w:multiLevelType w:val="multilevel"/>
    <w:tmpl w:val="D580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37"/>
    <w:rsid w:val="003444FB"/>
    <w:rsid w:val="00813B04"/>
    <w:rsid w:val="00E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80E89-45A4-49D5-81C8-41F749D0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8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13289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56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2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67375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999430">
                                              <w:marLeft w:val="42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06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631875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0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9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2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14674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260646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0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D0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14763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7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67081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20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5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210353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5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822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99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05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5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1338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7123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31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FE2"/>
                                                        <w:left w:val="single" w:sz="6" w:space="0" w:color="DDDFE2"/>
                                                        <w:bottom w:val="single" w:sz="6" w:space="0" w:color="DDDFE2"/>
                                                        <w:right w:val="single" w:sz="6" w:space="0" w:color="DDDFE2"/>
                                                      </w:divBdr>
                                                      <w:divsChild>
                                                        <w:div w:id="136455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93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08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11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0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0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47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30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30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8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49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382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35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15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366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76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5582">
                                                                                          <w:marLeft w:val="-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843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89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25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56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6147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8" w:color="DADDE1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05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40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6316527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5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877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\\fil01\home\admin\MJepson\BrinsworthAcademyLEAP\photos\a.372777656177893\1990534887735487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94B94356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Jepson</dc:creator>
  <cp:keywords/>
  <dc:description/>
  <cp:lastModifiedBy>M Jepson</cp:lastModifiedBy>
  <cp:revision>1</cp:revision>
  <dcterms:created xsi:type="dcterms:W3CDTF">2019-03-14T15:40:00Z</dcterms:created>
  <dcterms:modified xsi:type="dcterms:W3CDTF">2019-03-14T15:41:00Z</dcterms:modified>
</cp:coreProperties>
</file>